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63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46"/>
        <w:gridCol w:w="253"/>
        <w:gridCol w:w="6738"/>
      </w:tblGrid>
      <w:tr w:rsidR="001B2ABD" w:rsidRPr="008B4AF2" w14:paraId="7FC6B8F4" w14:textId="77777777" w:rsidTr="00F3528D">
        <w:trPr>
          <w:trHeight w:val="4619"/>
        </w:trPr>
        <w:tc>
          <w:tcPr>
            <w:tcW w:w="3646" w:type="dxa"/>
            <w:vAlign w:val="bottom"/>
          </w:tcPr>
          <w:p w14:paraId="305A6A64" w14:textId="49452527" w:rsidR="001B2ABD" w:rsidRPr="008B4AF2" w:rsidRDefault="00600016" w:rsidP="00F3528D">
            <w:pPr>
              <w:tabs>
                <w:tab w:val="left" w:pos="990"/>
              </w:tabs>
              <w:bidi/>
              <w:spacing w:before="120" w:after="120"/>
              <w:jc w:val="center"/>
              <w:rPr>
                <w:rFonts w:ascii="Simplified Arabic" w:hAnsi="Simplified Arabic" w:cs="Simplified Arabic"/>
              </w:rPr>
            </w:pPr>
            <w:r w:rsidRPr="008B4AF2">
              <w:rPr>
                <w:rFonts w:ascii="Simplified Arabic" w:hAnsi="Simplified Arabic" w:cs="Simplified Arabic" w:hint="cs"/>
                <w:noProof/>
              </w:rPr>
              <w:drawing>
                <wp:inline distT="0" distB="0" distL="0" distR="0" wp14:anchorId="7CAF31FD" wp14:editId="10FCCB43">
                  <wp:extent cx="2169160" cy="2639060"/>
                  <wp:effectExtent l="38100" t="38100" r="40640" b="46990"/>
                  <wp:docPr id="10999632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963259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" b="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160" cy="2639060"/>
                          </a:xfrm>
                          <a:prstGeom prst="flowChartConnector">
                            <a:avLst/>
                          </a:prstGeom>
                          <a:ln w="2540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dxa"/>
          </w:tcPr>
          <w:p w14:paraId="17B04B0F" w14:textId="77777777" w:rsidR="001B2ABD" w:rsidRPr="008B4AF2" w:rsidRDefault="001B2ABD" w:rsidP="00F3528D">
            <w:pPr>
              <w:tabs>
                <w:tab w:val="left" w:pos="990"/>
              </w:tabs>
              <w:bidi/>
              <w:spacing w:before="120" w:after="120"/>
              <w:rPr>
                <w:rFonts w:ascii="Simplified Arabic" w:hAnsi="Simplified Arabic" w:cs="Simplified Arabic"/>
              </w:rPr>
            </w:pPr>
          </w:p>
        </w:tc>
        <w:tc>
          <w:tcPr>
            <w:tcW w:w="6738" w:type="dxa"/>
            <w:vAlign w:val="bottom"/>
          </w:tcPr>
          <w:p w14:paraId="613C31EC" w14:textId="76F302E1" w:rsidR="001B2ABD" w:rsidRPr="008B4AF2" w:rsidRDefault="00E24BF4" w:rsidP="00F3528D">
            <w:pPr>
              <w:pStyle w:val="a3"/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z w:val="70"/>
                <w:szCs w:val="50"/>
              </w:rPr>
            </w:pPr>
            <w:r w:rsidRPr="0003017D">
              <w:rPr>
                <w:rFonts w:ascii="Simplified Arabic" w:hAnsi="Simplified Arabic" w:cs="Andalus"/>
                <w:b/>
                <w:bCs/>
                <w:sz w:val="70"/>
                <w:szCs w:val="50"/>
                <w:rtl/>
              </w:rPr>
              <w:t>الاسم</w:t>
            </w:r>
            <w:r w:rsidRPr="008B4AF2">
              <w:rPr>
                <w:rFonts w:ascii="Simplified Arabic" w:hAnsi="Simplified Arabic" w:cs="Simplified Arabic"/>
                <w:b/>
                <w:bCs/>
                <w:sz w:val="70"/>
                <w:szCs w:val="50"/>
                <w:rtl/>
              </w:rPr>
              <w:t xml:space="preserve">: </w:t>
            </w:r>
            <w:r w:rsidR="00467059" w:rsidRPr="008B4AF2">
              <w:rPr>
                <w:rFonts w:ascii="Simplified Arabic" w:hAnsi="Simplified Arabic" w:cs="Simplified Arabic"/>
                <w:b/>
                <w:bCs/>
                <w:sz w:val="70"/>
                <w:szCs w:val="50"/>
                <w:rtl/>
              </w:rPr>
              <w:t xml:space="preserve">محمود </w:t>
            </w:r>
            <w:proofErr w:type="spellStart"/>
            <w:r w:rsidR="00467059" w:rsidRPr="008B4AF2">
              <w:rPr>
                <w:rFonts w:ascii="Simplified Arabic" w:hAnsi="Simplified Arabic" w:cs="Simplified Arabic"/>
                <w:b/>
                <w:bCs/>
                <w:sz w:val="70"/>
                <w:szCs w:val="50"/>
                <w:rtl/>
              </w:rPr>
              <w:t>جادالرب</w:t>
            </w:r>
            <w:proofErr w:type="spellEnd"/>
            <w:r w:rsidR="00467059" w:rsidRPr="008B4AF2">
              <w:rPr>
                <w:rFonts w:ascii="Simplified Arabic" w:hAnsi="Simplified Arabic" w:cs="Simplified Arabic"/>
                <w:b/>
                <w:bCs/>
                <w:sz w:val="70"/>
                <w:szCs w:val="50"/>
                <w:rtl/>
              </w:rPr>
              <w:t xml:space="preserve"> محمد عمر</w:t>
            </w:r>
          </w:p>
          <w:p w14:paraId="5365E271" w14:textId="77777777" w:rsidR="00460F19" w:rsidRPr="008B4AF2" w:rsidRDefault="00460F19" w:rsidP="00F3528D">
            <w:pPr>
              <w:pStyle w:val="ab"/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pacing w:val="0"/>
                <w:w w:val="100"/>
                <w:sz w:val="46"/>
                <w:szCs w:val="42"/>
                <w:rtl/>
              </w:rPr>
            </w:pPr>
          </w:p>
          <w:p w14:paraId="5D5422C5" w14:textId="60D03C73" w:rsidR="001B2ABD" w:rsidRPr="008B4AF2" w:rsidRDefault="00E8519D" w:rsidP="00F3528D">
            <w:pPr>
              <w:pStyle w:val="ab"/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Andalus" w:hAnsi="Andalus" w:cs="Andalus"/>
                <w:b/>
                <w:bCs/>
                <w:spacing w:val="0"/>
                <w:w w:val="74"/>
                <w:sz w:val="48"/>
                <w:szCs w:val="44"/>
                <w:rtl/>
              </w:rPr>
              <w:t>الدرجة العلمية</w:t>
            </w:r>
            <w:r>
              <w:rPr>
                <w:rFonts w:ascii="Simplified Arabic" w:hAnsi="Simplified Arabic" w:cs="Simplified Arabic"/>
                <w:b/>
                <w:bCs/>
                <w:spacing w:val="0"/>
                <w:w w:val="74"/>
                <w:sz w:val="46"/>
                <w:szCs w:val="42"/>
                <w:rtl/>
              </w:rPr>
              <w:t xml:space="preserve">: </w:t>
            </w:r>
            <w:r w:rsidR="009414A6">
              <w:rPr>
                <w:rFonts w:ascii="Simplified Arabic" w:hAnsi="Simplified Arabic" w:cs="Simplified Arabic" w:hint="cs"/>
                <w:b/>
                <w:bCs/>
                <w:spacing w:val="0"/>
                <w:w w:val="74"/>
                <w:sz w:val="48"/>
                <w:szCs w:val="44"/>
                <w:rtl/>
              </w:rPr>
              <w:t>مُعي</w:t>
            </w:r>
            <w:r w:rsidR="009414A6">
              <w:rPr>
                <w:rFonts w:ascii="Simplified Arabic" w:hAnsi="Simplified Arabic" w:cs="Simplified Arabic" w:hint="cs"/>
                <w:b/>
                <w:bCs/>
                <w:spacing w:val="20"/>
                <w:w w:val="74"/>
                <w:sz w:val="48"/>
                <w:szCs w:val="44"/>
                <w:rtl/>
              </w:rPr>
              <w:t>د</w:t>
            </w:r>
          </w:p>
        </w:tc>
      </w:tr>
      <w:tr w:rsidR="001B2ABD" w:rsidRPr="008B4AF2" w14:paraId="66B542BC" w14:textId="77777777" w:rsidTr="00F3528D">
        <w:trPr>
          <w:trHeight w:val="7242"/>
        </w:trPr>
        <w:tc>
          <w:tcPr>
            <w:tcW w:w="3646" w:type="dxa"/>
          </w:tcPr>
          <w:p w14:paraId="13E754A3" w14:textId="77777777" w:rsidR="00600016" w:rsidRPr="008B4AF2" w:rsidRDefault="00600016">
            <w:pPr>
              <w:bidi/>
              <w:rPr>
                <w:rFonts w:ascii="Simplified Arabic" w:hAnsi="Simplified Arabic" w:cs="Simplified Arabic"/>
                <w:b/>
                <w:bCs/>
                <w:lang w:eastAsia="ar"/>
              </w:rPr>
            </w:pPr>
          </w:p>
          <w:tbl>
            <w:tblPr>
              <w:tblStyle w:val="a9"/>
              <w:bidiVisual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13"/>
              <w:gridCol w:w="1489"/>
            </w:tblGrid>
            <w:tr w:rsidR="00223FE8" w:rsidRPr="008B4AF2" w14:paraId="017E43D4" w14:textId="77777777" w:rsidTr="00F3528D">
              <w:trPr>
                <w:trHeight w:val="262"/>
              </w:trPr>
              <w:tc>
                <w:tcPr>
                  <w:tcW w:w="1913" w:type="dxa"/>
                </w:tcPr>
                <w:p w14:paraId="380CC416" w14:textId="6DA08F42" w:rsidR="00223FE8" w:rsidRPr="008B4AF2" w:rsidRDefault="00223FE8" w:rsidP="008B4AF2">
                  <w:pPr>
                    <w:bidi/>
                    <w:spacing w:before="60" w:after="60"/>
                    <w:jc w:val="both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  <w:r w:rsidRPr="008B4AF2"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  <w:t>تاريخ الميلاد:</w:t>
                  </w:r>
                </w:p>
              </w:tc>
              <w:tc>
                <w:tcPr>
                  <w:tcW w:w="1489" w:type="dxa"/>
                </w:tcPr>
                <w:p w14:paraId="5CCB6212" w14:textId="33A83B51" w:rsidR="00223FE8" w:rsidRPr="008B4AF2" w:rsidRDefault="00223FE8" w:rsidP="008B4AF2">
                  <w:pPr>
                    <w:bidi/>
                    <w:spacing w:before="60" w:after="60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  <w:r w:rsidRPr="008B4AF2"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  <w:t>2/7/1998م</w:t>
                  </w:r>
                </w:p>
              </w:tc>
            </w:tr>
            <w:tr w:rsidR="00223FE8" w:rsidRPr="008B4AF2" w14:paraId="29B9EEA6" w14:textId="77777777" w:rsidTr="00F3528D">
              <w:trPr>
                <w:trHeight w:val="262"/>
              </w:trPr>
              <w:tc>
                <w:tcPr>
                  <w:tcW w:w="1913" w:type="dxa"/>
                </w:tcPr>
                <w:p w14:paraId="63FCD615" w14:textId="066EB8F7" w:rsidR="00223FE8" w:rsidRPr="008B4AF2" w:rsidRDefault="00223FE8" w:rsidP="008B4AF2">
                  <w:pPr>
                    <w:bidi/>
                    <w:spacing w:before="60" w:after="60"/>
                    <w:jc w:val="both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  <w:r w:rsidRPr="008B4AF2"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  <w:t>الجنسية:</w:t>
                  </w:r>
                </w:p>
              </w:tc>
              <w:tc>
                <w:tcPr>
                  <w:tcW w:w="1489" w:type="dxa"/>
                </w:tcPr>
                <w:p w14:paraId="75ADDB10" w14:textId="1E4459A7" w:rsidR="00223FE8" w:rsidRPr="008B4AF2" w:rsidRDefault="00223FE8" w:rsidP="008B4AF2">
                  <w:pPr>
                    <w:bidi/>
                    <w:spacing w:before="60" w:after="60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  <w:r w:rsidRPr="008B4AF2"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  <w:t>مصري</w:t>
                  </w:r>
                </w:p>
              </w:tc>
            </w:tr>
            <w:tr w:rsidR="00223FE8" w:rsidRPr="008B4AF2" w14:paraId="54BC5739" w14:textId="77777777" w:rsidTr="00F3528D">
              <w:trPr>
                <w:trHeight w:val="262"/>
              </w:trPr>
              <w:tc>
                <w:tcPr>
                  <w:tcW w:w="1913" w:type="dxa"/>
                </w:tcPr>
                <w:p w14:paraId="5D051744" w14:textId="60BA99B2" w:rsidR="00223FE8" w:rsidRPr="008B4AF2" w:rsidRDefault="00223FE8" w:rsidP="008B4AF2">
                  <w:pPr>
                    <w:bidi/>
                    <w:spacing w:before="60" w:after="60"/>
                    <w:jc w:val="both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  <w:r w:rsidRPr="008B4AF2"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  <w:t>الديانة:</w:t>
                  </w:r>
                </w:p>
              </w:tc>
              <w:tc>
                <w:tcPr>
                  <w:tcW w:w="1489" w:type="dxa"/>
                </w:tcPr>
                <w:p w14:paraId="275A780D" w14:textId="62A772DA" w:rsidR="00223FE8" w:rsidRPr="008B4AF2" w:rsidRDefault="00223FE8" w:rsidP="008B4AF2">
                  <w:pPr>
                    <w:bidi/>
                    <w:spacing w:before="60" w:after="60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  <w:r w:rsidRPr="008B4AF2"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  <w:t>مسلم</w:t>
                  </w:r>
                </w:p>
              </w:tc>
            </w:tr>
            <w:tr w:rsidR="00223FE8" w:rsidRPr="008B4AF2" w14:paraId="040BEE53" w14:textId="77777777" w:rsidTr="00F3528D">
              <w:trPr>
                <w:trHeight w:val="262"/>
              </w:trPr>
              <w:tc>
                <w:tcPr>
                  <w:tcW w:w="1913" w:type="dxa"/>
                </w:tcPr>
                <w:p w14:paraId="586B1101" w14:textId="16FEEE15" w:rsidR="00223FE8" w:rsidRPr="008B4AF2" w:rsidRDefault="00223FE8" w:rsidP="008B4AF2">
                  <w:pPr>
                    <w:bidi/>
                    <w:spacing w:before="60" w:after="60"/>
                    <w:jc w:val="both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</w:p>
              </w:tc>
              <w:tc>
                <w:tcPr>
                  <w:tcW w:w="1489" w:type="dxa"/>
                </w:tcPr>
                <w:p w14:paraId="1E783167" w14:textId="06917689" w:rsidR="00223FE8" w:rsidRPr="008B4AF2" w:rsidRDefault="00223FE8" w:rsidP="008B4AF2">
                  <w:pPr>
                    <w:bidi/>
                    <w:spacing w:before="60" w:after="60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</w:p>
              </w:tc>
            </w:tr>
          </w:tbl>
          <w:p w14:paraId="52C868D9" w14:textId="2FC42955" w:rsidR="00036450" w:rsidRPr="008B4AF2" w:rsidRDefault="00036450" w:rsidP="00F3528D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  <w:lang w:eastAsia="ar"/>
              </w:rPr>
            </w:pPr>
          </w:p>
          <w:p w14:paraId="3EE3E139" w14:textId="77777777" w:rsidR="00460F19" w:rsidRPr="008B4AF2" w:rsidRDefault="00460F19" w:rsidP="00F3528D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  <w:lang w:eastAsia="ar"/>
              </w:rPr>
            </w:pPr>
          </w:p>
          <w:tbl>
            <w:tblPr>
              <w:tblStyle w:val="a9"/>
              <w:tblpPr w:leftFromText="180" w:rightFromText="180" w:vertAnchor="text" w:horzAnchor="margin" w:tblpY="-175"/>
              <w:tblOverlap w:val="never"/>
              <w:bidiVisual/>
              <w:tblW w:w="35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1850"/>
            </w:tblGrid>
            <w:tr w:rsidR="00F3528D" w:rsidRPr="008B4AF2" w14:paraId="58F0EA22" w14:textId="77777777" w:rsidTr="008F0EA5">
              <w:trPr>
                <w:trHeight w:val="245"/>
              </w:trPr>
              <w:tc>
                <w:tcPr>
                  <w:tcW w:w="1740" w:type="dxa"/>
                </w:tcPr>
                <w:p w14:paraId="78BF128E" w14:textId="77777777" w:rsidR="00460F19" w:rsidRPr="008B4AF2" w:rsidRDefault="00460F19" w:rsidP="008B4AF2">
                  <w:pPr>
                    <w:bidi/>
                    <w:spacing w:before="60" w:after="60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  <w:r w:rsidRPr="008B4AF2"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  <w:t>تاريخ التعيين:</w:t>
                  </w:r>
                </w:p>
              </w:tc>
              <w:tc>
                <w:tcPr>
                  <w:tcW w:w="1850" w:type="dxa"/>
                </w:tcPr>
                <w:p w14:paraId="5537CE44" w14:textId="32A6D910" w:rsidR="00460F19" w:rsidRPr="008B4AF2" w:rsidRDefault="00460F19" w:rsidP="008B4AF2">
                  <w:pPr>
                    <w:bidi/>
                    <w:spacing w:before="60" w:after="60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  <w:r w:rsidRPr="008B4AF2"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  <w:t>13/4/2021م</w:t>
                  </w:r>
                </w:p>
              </w:tc>
            </w:tr>
            <w:tr w:rsidR="00F3528D" w:rsidRPr="008B4AF2" w14:paraId="7F075044" w14:textId="77777777" w:rsidTr="008F0EA5">
              <w:trPr>
                <w:trHeight w:val="228"/>
              </w:trPr>
              <w:tc>
                <w:tcPr>
                  <w:tcW w:w="1740" w:type="dxa"/>
                </w:tcPr>
                <w:p w14:paraId="2D52F59E" w14:textId="77777777" w:rsidR="00460F19" w:rsidRPr="008B4AF2" w:rsidRDefault="00460F19" w:rsidP="008B4AF2">
                  <w:pPr>
                    <w:bidi/>
                    <w:spacing w:before="60" w:after="60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  <w:r w:rsidRPr="008B4AF2"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  <w:t>تاريخ استلام العمل:</w:t>
                  </w:r>
                </w:p>
              </w:tc>
              <w:tc>
                <w:tcPr>
                  <w:tcW w:w="1850" w:type="dxa"/>
                </w:tcPr>
                <w:p w14:paraId="62A56B03" w14:textId="77777777" w:rsidR="00460F19" w:rsidRPr="008B4AF2" w:rsidRDefault="00460F19" w:rsidP="008B4AF2">
                  <w:pPr>
                    <w:bidi/>
                    <w:spacing w:before="60" w:after="60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  <w:r w:rsidRPr="008B4AF2"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  <w:t>1/3/2022م</w:t>
                  </w:r>
                </w:p>
              </w:tc>
            </w:tr>
          </w:tbl>
          <w:p w14:paraId="0C6779FA" w14:textId="77777777" w:rsidR="00460F19" w:rsidRPr="008B4AF2" w:rsidRDefault="00460F19" w:rsidP="00F3528D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  <w:lang w:eastAsia="ar"/>
              </w:rPr>
            </w:pPr>
          </w:p>
          <w:sdt>
            <w:sdtPr>
              <w:rPr>
                <w:rFonts w:ascii="Simplified Arabic" w:eastAsiaTheme="minorEastAsia" w:hAnsi="Simplified Arabic" w:cs="Simplified Arabic"/>
                <w:caps w:val="0"/>
                <w:color w:val="auto"/>
                <w:sz w:val="18"/>
                <w:szCs w:val="22"/>
                <w:rtl/>
                <w:lang w:eastAsia="ar"/>
              </w:rPr>
              <w:id w:val="-1954003311"/>
              <w:placeholder>
                <w:docPart w:val="93ABA79FB0444EB1914CCCE509BB537C"/>
              </w:placeholder>
              <w:temporary/>
              <w:showingPlcHdr/>
              <w15:appearance w15:val="hidden"/>
            </w:sdtPr>
            <w:sdtContent>
              <w:p w14:paraId="6D6B2279" w14:textId="77777777" w:rsidR="00036450" w:rsidRPr="008B4AF2" w:rsidRDefault="00CB0055" w:rsidP="00F3528D">
                <w:pPr>
                  <w:pStyle w:val="3"/>
                  <w:bidi/>
                  <w:spacing w:before="120"/>
                  <w:rPr>
                    <w:rFonts w:ascii="Simplified Arabic" w:eastAsiaTheme="minorEastAsia" w:hAnsi="Simplified Arabic" w:cs="Simplified Arabic"/>
                    <w:caps w:val="0"/>
                    <w:color w:val="auto"/>
                    <w:sz w:val="18"/>
                    <w:szCs w:val="22"/>
                    <w:lang w:eastAsia="ar"/>
                  </w:rPr>
                </w:pPr>
                <w:r w:rsidRPr="008B4AF2">
                  <w:rPr>
                    <w:rFonts w:ascii="Simplified Arabic" w:eastAsiaTheme="minorEastAsia" w:hAnsi="Simplified Arabic" w:cs="Simplified Arabic"/>
                    <w:caps w:val="0"/>
                    <w:color w:val="0070C0"/>
                    <w:szCs w:val="26"/>
                    <w:rtl/>
                    <w:lang w:eastAsia="ar"/>
                  </w:rPr>
                  <w:t>جهة الاتصال</w:t>
                </w:r>
              </w:p>
            </w:sdtContent>
          </w:sdt>
          <w:sdt>
            <w:sdtPr>
              <w:rPr>
                <w:rFonts w:ascii="Simplified Arabic" w:hAnsi="Simplified Arabic" w:cs="Simplified Arabic"/>
                <w:b/>
                <w:bCs/>
                <w:rtl/>
                <w:lang w:eastAsia="ar"/>
              </w:rPr>
              <w:id w:val="1111563247"/>
              <w:placeholder>
                <w:docPart w:val="664ECF7F9E3C4BC1949DFB3EB4905225"/>
              </w:placeholder>
              <w:temporary/>
              <w:showingPlcHdr/>
              <w15:appearance w15:val="hidden"/>
            </w:sdtPr>
            <w:sdtContent>
              <w:p w14:paraId="42166D66" w14:textId="77777777" w:rsidR="004D3011" w:rsidRPr="008B4AF2" w:rsidRDefault="004D3011" w:rsidP="00F3528D">
                <w:pPr>
                  <w:bidi/>
                  <w:spacing w:before="120" w:after="120"/>
                  <w:rPr>
                    <w:rFonts w:ascii="Simplified Arabic" w:hAnsi="Simplified Arabic" w:cs="Simplified Arabic"/>
                    <w:b/>
                    <w:bCs/>
                    <w:lang w:eastAsia="ar"/>
                  </w:rPr>
                </w:pPr>
                <w:r w:rsidRPr="008B4AF2">
                  <w:rPr>
                    <w:rFonts w:ascii="Simplified Arabic" w:hAnsi="Simplified Arabic" w:cs="Simplified Arabic"/>
                    <w:b/>
                    <w:bCs/>
                    <w:rtl/>
                    <w:lang w:eastAsia="ar"/>
                  </w:rPr>
                  <w:t>الهاتف:</w:t>
                </w:r>
              </w:p>
            </w:sdtContent>
          </w:sdt>
          <w:p w14:paraId="716FBC31" w14:textId="2A62807C" w:rsidR="004D3011" w:rsidRPr="008B4AF2" w:rsidRDefault="00467059" w:rsidP="00F3528D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lang w:eastAsia="ar"/>
              </w:rPr>
            </w:pPr>
            <w:r w:rsidRPr="008B4AF2">
              <w:rPr>
                <w:rFonts w:ascii="Simplified Arabic" w:hAnsi="Simplified Arabic" w:cs="Simplified Arabic"/>
                <w:b/>
                <w:bCs/>
                <w:rtl/>
                <w:lang w:eastAsia="ar"/>
              </w:rPr>
              <w:t>01004214291</w:t>
            </w:r>
            <w:r w:rsidRPr="008B4AF2">
              <w:rPr>
                <w:rFonts w:ascii="Simplified Arabic" w:hAnsi="Simplified Arabic" w:cs="Simplified Arabic"/>
                <w:b/>
                <w:bCs/>
                <w:rtl/>
                <w:lang w:eastAsia="ar"/>
              </w:rPr>
              <w:br/>
              <w:t>01147558493</w:t>
            </w:r>
          </w:p>
          <w:p w14:paraId="7F1CCF9F" w14:textId="6390FB7E" w:rsidR="004D3011" w:rsidRPr="008B4AF2" w:rsidRDefault="004D3011" w:rsidP="00F3528D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lang w:eastAsia="ar"/>
              </w:rPr>
            </w:pPr>
          </w:p>
          <w:sdt>
            <w:sdtPr>
              <w:rPr>
                <w:rFonts w:ascii="Simplified Arabic" w:hAnsi="Simplified Arabic" w:cs="Simplified Arabic"/>
                <w:b/>
                <w:bCs/>
                <w:rtl/>
                <w:lang w:eastAsia="ar"/>
              </w:rPr>
              <w:id w:val="-240260293"/>
              <w:placeholder>
                <w:docPart w:val="6DBFF873C62A4F4BA22D24E5EF10F738"/>
              </w:placeholder>
              <w:temporary/>
              <w:showingPlcHdr/>
              <w15:appearance w15:val="hidden"/>
            </w:sdtPr>
            <w:sdtContent>
              <w:p w14:paraId="72A0C01D" w14:textId="77777777" w:rsidR="004D3011" w:rsidRPr="008B4AF2" w:rsidRDefault="004D3011" w:rsidP="00F3528D">
                <w:pPr>
                  <w:bidi/>
                  <w:spacing w:before="120" w:after="120"/>
                  <w:rPr>
                    <w:rFonts w:ascii="Simplified Arabic" w:hAnsi="Simplified Arabic" w:cs="Simplified Arabic"/>
                    <w:b/>
                    <w:bCs/>
                    <w:lang w:eastAsia="ar"/>
                  </w:rPr>
                </w:pPr>
                <w:r w:rsidRPr="008B4AF2">
                  <w:rPr>
                    <w:rFonts w:ascii="Simplified Arabic" w:hAnsi="Simplified Arabic" w:cs="Simplified Arabic"/>
                    <w:b/>
                    <w:bCs/>
                    <w:rtl/>
                    <w:lang w:eastAsia="ar"/>
                  </w:rPr>
                  <w:t>البريد الإلكتروني:</w:t>
                </w:r>
              </w:p>
            </w:sdtContent>
          </w:sdt>
          <w:p w14:paraId="1BF700D6" w14:textId="580F3759" w:rsidR="00036450" w:rsidRPr="008B4AF2" w:rsidRDefault="00DE215F" w:rsidP="00F3528D">
            <w:pPr>
              <w:bidi/>
              <w:spacing w:before="120" w:after="120"/>
              <w:rPr>
                <w:lang w:eastAsia="ar"/>
              </w:rPr>
            </w:pPr>
            <w:r w:rsidRPr="008B4AF2">
              <w:rPr>
                <w:rFonts w:ascii="Simplified Arabic" w:hAnsi="Simplified Arabic" w:cs="Simplified Arabic"/>
                <w:b/>
                <w:bCs/>
                <w:lang w:eastAsia="ar"/>
              </w:rPr>
              <w:t>m</w:t>
            </w:r>
            <w:r w:rsidR="00467059" w:rsidRPr="008B4AF2">
              <w:rPr>
                <w:rFonts w:ascii="Simplified Arabic" w:hAnsi="Simplified Arabic" w:cs="Simplified Arabic"/>
                <w:b/>
                <w:bCs/>
                <w:lang w:eastAsia="ar"/>
              </w:rPr>
              <w:t>ahmoudgad10050@gmail.com</w:t>
            </w:r>
          </w:p>
          <w:p w14:paraId="7DA51F59" w14:textId="67B6B76C" w:rsidR="00086772" w:rsidRPr="008B4AF2" w:rsidRDefault="00086772" w:rsidP="00F3528D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lang w:eastAsia="ar"/>
              </w:rPr>
            </w:pPr>
            <w:r w:rsidRPr="008B4AF2">
              <w:rPr>
                <w:rFonts w:ascii="Simplified Arabic" w:hAnsi="Simplified Arabic" w:cs="Simplified Arabic"/>
                <w:b/>
                <w:bCs/>
                <w:rtl/>
                <w:lang w:eastAsia="ar"/>
              </w:rPr>
              <w:t>البريد الأكاديمي:</w:t>
            </w:r>
          </w:p>
          <w:p w14:paraId="29E0FC7A" w14:textId="6B28C37E" w:rsidR="004D3011" w:rsidRPr="008B4AF2" w:rsidRDefault="00A578B3" w:rsidP="00F3528D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lang w:eastAsia="ar" w:bidi="ar-EG"/>
              </w:rPr>
            </w:pPr>
            <w:r>
              <w:rPr>
                <w:rFonts w:ascii="Simplified Arabic" w:hAnsi="Simplified Arabic" w:cs="Simplified Arabic"/>
                <w:b/>
                <w:bCs/>
                <w:lang w:eastAsia="ar" w:bidi="ar-EG"/>
              </w:rPr>
              <w:t>MahmoudGadelrab</w:t>
            </w:r>
            <w:r w:rsidR="00086772" w:rsidRPr="008B4AF2">
              <w:rPr>
                <w:rFonts w:ascii="Simplified Arabic" w:hAnsi="Simplified Arabic" w:cs="Simplified Arabic"/>
                <w:b/>
                <w:bCs/>
                <w:lang w:eastAsia="ar"/>
              </w:rPr>
              <w:t>@</w:t>
            </w:r>
            <w:r w:rsidR="00466F71" w:rsidRPr="008B4AF2">
              <w:rPr>
                <w:rFonts w:ascii="Simplified Arabic" w:hAnsi="Simplified Arabic" w:cs="Simplified Arabic"/>
                <w:b/>
                <w:bCs/>
                <w:lang w:eastAsia="ar"/>
              </w:rPr>
              <w:t>aun</w:t>
            </w:r>
            <w:r w:rsidR="004468B9" w:rsidRPr="008B4AF2">
              <w:rPr>
                <w:rFonts w:ascii="Simplified Arabic" w:hAnsi="Simplified Arabic" w:cs="Simplified Arabic"/>
                <w:b/>
                <w:bCs/>
                <w:lang w:eastAsia="ar"/>
              </w:rPr>
              <w:t>.edu.eg</w:t>
            </w:r>
          </w:p>
        </w:tc>
        <w:tc>
          <w:tcPr>
            <w:tcW w:w="253" w:type="dxa"/>
          </w:tcPr>
          <w:p w14:paraId="37429BBA" w14:textId="77777777" w:rsidR="001B2ABD" w:rsidRPr="008B4AF2" w:rsidRDefault="001B2ABD" w:rsidP="00F3528D">
            <w:pPr>
              <w:tabs>
                <w:tab w:val="left" w:pos="990"/>
              </w:tabs>
              <w:bidi/>
              <w:spacing w:before="120" w:after="120"/>
              <w:rPr>
                <w:rFonts w:ascii="Simplified Arabic" w:hAnsi="Simplified Arabic" w:cs="Simplified Arabic"/>
              </w:rPr>
            </w:pPr>
          </w:p>
        </w:tc>
        <w:tc>
          <w:tcPr>
            <w:tcW w:w="6738" w:type="dxa"/>
          </w:tcPr>
          <w:p w14:paraId="300DA793" w14:textId="77777777" w:rsidR="00460F19" w:rsidRPr="008B4AF2" w:rsidRDefault="00460F19" w:rsidP="00F3528D">
            <w:pPr>
              <w:pStyle w:val="2"/>
              <w:bidi/>
              <w:rPr>
                <w:rFonts w:ascii="Simplified Arabic" w:hAnsi="Simplified Arabic" w:cs="Simplified Arabic"/>
                <w:rtl/>
              </w:rPr>
            </w:pPr>
          </w:p>
          <w:p w14:paraId="115D0C62" w14:textId="5A801E15" w:rsidR="001B2ABD" w:rsidRPr="009414A6" w:rsidRDefault="00467059" w:rsidP="00F3528D">
            <w:pPr>
              <w:pStyle w:val="2"/>
              <w:bidi/>
              <w:rPr>
                <w:rFonts w:ascii="Andalus" w:hAnsi="Andalus" w:cs="Andalus"/>
                <w:sz w:val="40"/>
                <w:szCs w:val="44"/>
              </w:rPr>
            </w:pPr>
            <w:r w:rsidRPr="009414A6">
              <w:rPr>
                <w:rFonts w:ascii="Andalus" w:hAnsi="Andalus" w:cs="Andalus"/>
                <w:sz w:val="40"/>
                <w:szCs w:val="44"/>
                <w:rtl/>
              </w:rPr>
              <w:t>المؤهلات العلمية</w:t>
            </w:r>
            <w:r w:rsidR="00393A90" w:rsidRPr="009414A6">
              <w:rPr>
                <w:rFonts w:ascii="Andalus" w:hAnsi="Andalus" w:cs="Andalus"/>
                <w:sz w:val="40"/>
                <w:szCs w:val="44"/>
                <w:rtl/>
              </w:rPr>
              <w:t>:</w:t>
            </w:r>
          </w:p>
          <w:p w14:paraId="39B0CEF6" w14:textId="23D86153" w:rsidR="00036450" w:rsidRPr="008B4AF2" w:rsidRDefault="00811C60" w:rsidP="00F3528D">
            <w:pPr>
              <w:pStyle w:val="4"/>
              <w:bidi/>
              <w:spacing w:before="120" w:after="120"/>
              <w:rPr>
                <w:rFonts w:ascii="Simplified Arabic" w:hAnsi="Simplified Arabic" w:cs="Simplified Arabic"/>
                <w:sz w:val="22"/>
                <w:szCs w:val="26"/>
              </w:rPr>
            </w:pPr>
            <w:r w:rsidRPr="008B4AF2">
              <w:rPr>
                <w:rFonts w:ascii="Simplified Arabic" w:hAnsi="Simplified Arabic" w:cs="Simplified Arabic"/>
                <w:sz w:val="22"/>
                <w:szCs w:val="26"/>
                <w:rtl/>
              </w:rPr>
              <w:t xml:space="preserve">1- حاصل على </w:t>
            </w:r>
            <w:r w:rsidR="00467059" w:rsidRPr="008B4AF2">
              <w:rPr>
                <w:rFonts w:ascii="Simplified Arabic" w:hAnsi="Simplified Arabic" w:cs="Simplified Arabic"/>
                <w:sz w:val="22"/>
                <w:szCs w:val="26"/>
                <w:rtl/>
              </w:rPr>
              <w:t>ليسانس في الآداب مع مرتبة الشرف من قسم الجغرافيا ونظم المعلومات الجغرافية جامعة أسيوط، دور يوني</w:t>
            </w:r>
            <w:r w:rsidR="00A85E2C" w:rsidRPr="008B4AF2">
              <w:rPr>
                <w:rFonts w:ascii="Simplified Arabic" w:hAnsi="Simplified Arabic" w:cs="Simplified Arabic"/>
                <w:sz w:val="22"/>
                <w:szCs w:val="26"/>
                <w:rtl/>
              </w:rPr>
              <w:t>و</w:t>
            </w:r>
            <w:r w:rsidR="00467059" w:rsidRPr="008B4AF2">
              <w:rPr>
                <w:rFonts w:ascii="Simplified Arabic" w:hAnsi="Simplified Arabic" w:cs="Simplified Arabic"/>
                <w:sz w:val="22"/>
                <w:szCs w:val="26"/>
                <w:rtl/>
              </w:rPr>
              <w:t xml:space="preserve"> 2020م.</w:t>
            </w:r>
          </w:p>
          <w:p w14:paraId="2033B441" w14:textId="6D15CEC1" w:rsidR="00036450" w:rsidRPr="008B4AF2" w:rsidRDefault="00811C60" w:rsidP="00F3528D">
            <w:pPr>
              <w:pStyle w:val="4"/>
              <w:bidi/>
              <w:spacing w:before="120" w:after="120"/>
              <w:rPr>
                <w:rFonts w:ascii="Simplified Arabic" w:hAnsi="Simplified Arabic" w:cs="Simplified Arabic"/>
                <w:sz w:val="22"/>
                <w:szCs w:val="26"/>
              </w:rPr>
            </w:pPr>
            <w:r w:rsidRPr="008B4AF2">
              <w:rPr>
                <w:rFonts w:ascii="Simplified Arabic" w:hAnsi="Simplified Arabic" w:cs="Simplified Arabic"/>
                <w:sz w:val="22"/>
                <w:szCs w:val="26"/>
                <w:rtl/>
              </w:rPr>
              <w:t xml:space="preserve">2- حاصل على </w:t>
            </w:r>
            <w:r w:rsidR="00467059" w:rsidRPr="008B4AF2">
              <w:rPr>
                <w:rFonts w:ascii="Simplified Arabic" w:hAnsi="Simplified Arabic" w:cs="Simplified Arabic"/>
                <w:sz w:val="22"/>
                <w:szCs w:val="26"/>
                <w:rtl/>
              </w:rPr>
              <w:t>السنة التمهيدية للماجستير من قسم الجغرافيا ونظم المعلومات الجغرافية جامعة أسيوط 2022م.</w:t>
            </w:r>
          </w:p>
          <w:p w14:paraId="799E67DE" w14:textId="2F991937" w:rsidR="00D85B95" w:rsidRPr="008B4AF2" w:rsidRDefault="00D85B95" w:rsidP="00F3528D">
            <w:pPr>
              <w:bidi/>
              <w:spacing w:before="120" w:after="120"/>
              <w:rPr>
                <w:rFonts w:ascii="Simplified Arabic" w:hAnsi="Simplified Arabic" w:cs="Simplified Arabic"/>
                <w:rtl/>
                <w:lang w:bidi="ar-EG"/>
              </w:rPr>
            </w:pPr>
          </w:p>
          <w:p w14:paraId="283058C3" w14:textId="77777777" w:rsidR="00036450" w:rsidRPr="009414A6" w:rsidRDefault="001F6F4D" w:rsidP="00F3528D">
            <w:pPr>
              <w:pStyle w:val="2"/>
              <w:bidi/>
              <w:rPr>
                <w:rFonts w:ascii="Andalus" w:hAnsi="Andalus" w:cs="Andalus"/>
                <w:sz w:val="40"/>
                <w:szCs w:val="44"/>
                <w:rtl/>
              </w:rPr>
            </w:pPr>
            <w:r w:rsidRPr="009414A6">
              <w:rPr>
                <w:rFonts w:ascii="Andalus" w:hAnsi="Andalus" w:cs="Andalus"/>
                <w:sz w:val="40"/>
                <w:szCs w:val="44"/>
                <w:rtl/>
              </w:rPr>
              <w:t>الدورات الحاصل عليها:</w:t>
            </w:r>
          </w:p>
          <w:p w14:paraId="753E98FA" w14:textId="77777777" w:rsidR="001F6F4D" w:rsidRPr="008B4AF2" w:rsidRDefault="00F3528D" w:rsidP="00F962A3">
            <w:pPr>
              <w:pStyle w:val="ae"/>
              <w:numPr>
                <w:ilvl w:val="0"/>
                <w:numId w:val="1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6"/>
              </w:rPr>
            </w:pPr>
            <w:r w:rsidRPr="008B4AF2">
              <w:rPr>
                <w:rFonts w:ascii="Simplified Arabic" w:hAnsi="Simplified Arabic" w:cs="Simplified Arabic"/>
                <w:b/>
                <w:bCs/>
                <w:sz w:val="22"/>
                <w:szCs w:val="26"/>
                <w:rtl/>
              </w:rPr>
              <w:t>إتمام دورة تدريبية في اللغة العربية.</w:t>
            </w:r>
          </w:p>
          <w:p w14:paraId="7BAC6504" w14:textId="77777777" w:rsidR="00F3528D" w:rsidRPr="008B4AF2" w:rsidRDefault="00F3528D" w:rsidP="00F962A3">
            <w:pPr>
              <w:pStyle w:val="ae"/>
              <w:numPr>
                <w:ilvl w:val="0"/>
                <w:numId w:val="1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6"/>
              </w:rPr>
            </w:pPr>
            <w:r w:rsidRPr="008B4AF2">
              <w:rPr>
                <w:rFonts w:ascii="Simplified Arabic" w:hAnsi="Simplified Arabic" w:cs="Simplified Arabic"/>
                <w:b/>
                <w:bCs/>
                <w:sz w:val="22"/>
                <w:szCs w:val="26"/>
                <w:rtl/>
              </w:rPr>
              <w:t>إتمام دورة تدريبية في اللغة الإنجليزية.</w:t>
            </w:r>
          </w:p>
          <w:p w14:paraId="6800CE35" w14:textId="77777777" w:rsidR="00F3528D" w:rsidRPr="008B4AF2" w:rsidRDefault="00F3528D" w:rsidP="00F962A3">
            <w:pPr>
              <w:pStyle w:val="ae"/>
              <w:numPr>
                <w:ilvl w:val="0"/>
                <w:numId w:val="1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6"/>
              </w:rPr>
            </w:pPr>
            <w:r w:rsidRPr="008B4AF2">
              <w:rPr>
                <w:rFonts w:ascii="Simplified Arabic" w:hAnsi="Simplified Arabic" w:cs="Simplified Arabic"/>
                <w:b/>
                <w:bCs/>
                <w:sz w:val="22"/>
                <w:szCs w:val="26"/>
                <w:rtl/>
              </w:rPr>
              <w:t>إتمام دورة التحول الرقمي.</w:t>
            </w:r>
          </w:p>
          <w:p w14:paraId="0F3C9D88" w14:textId="77777777" w:rsidR="00F3528D" w:rsidRPr="008B4AF2" w:rsidRDefault="00F3528D" w:rsidP="00F962A3">
            <w:pPr>
              <w:pStyle w:val="ae"/>
              <w:numPr>
                <w:ilvl w:val="0"/>
                <w:numId w:val="1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6"/>
              </w:rPr>
            </w:pPr>
            <w:r w:rsidRPr="008B4AF2">
              <w:rPr>
                <w:rFonts w:ascii="Simplified Arabic" w:hAnsi="Simplified Arabic" w:cs="Simplified Arabic"/>
                <w:b/>
                <w:bCs/>
                <w:sz w:val="22"/>
                <w:szCs w:val="26"/>
                <w:rtl/>
              </w:rPr>
              <w:t>إتمام دورة إعداد مقترح لمشروع بحثي تنافسي.</w:t>
            </w:r>
          </w:p>
          <w:p w14:paraId="5BC09EA2" w14:textId="77777777" w:rsidR="00F3528D" w:rsidRPr="008B4AF2" w:rsidRDefault="00F3528D" w:rsidP="00F962A3">
            <w:pPr>
              <w:pStyle w:val="ae"/>
              <w:numPr>
                <w:ilvl w:val="0"/>
                <w:numId w:val="1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6"/>
              </w:rPr>
            </w:pPr>
            <w:r w:rsidRPr="008B4AF2">
              <w:rPr>
                <w:rFonts w:ascii="Simplified Arabic" w:hAnsi="Simplified Arabic" w:cs="Simplified Arabic"/>
                <w:b/>
                <w:bCs/>
                <w:sz w:val="22"/>
                <w:szCs w:val="26"/>
                <w:rtl/>
              </w:rPr>
              <w:t>إتمام دورة نشر البحوث في مجلات دولية.</w:t>
            </w:r>
          </w:p>
          <w:p w14:paraId="678B9427" w14:textId="77777777" w:rsidR="00F3528D" w:rsidRPr="008B4AF2" w:rsidRDefault="00F3528D" w:rsidP="00F962A3">
            <w:pPr>
              <w:pStyle w:val="ae"/>
              <w:numPr>
                <w:ilvl w:val="0"/>
                <w:numId w:val="1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6"/>
              </w:rPr>
            </w:pPr>
            <w:r w:rsidRPr="008B4AF2">
              <w:rPr>
                <w:rFonts w:ascii="Simplified Arabic" w:hAnsi="Simplified Arabic" w:cs="Simplified Arabic"/>
                <w:b/>
                <w:bCs/>
                <w:sz w:val="22"/>
                <w:szCs w:val="26"/>
                <w:rtl/>
              </w:rPr>
              <w:t>إتمام دورة إعداد المفردة الاختبارية.</w:t>
            </w:r>
          </w:p>
          <w:p w14:paraId="4D56D301" w14:textId="16E9B97D" w:rsidR="00F3528D" w:rsidRPr="008B4AF2" w:rsidRDefault="00F3528D" w:rsidP="00F962A3">
            <w:pPr>
              <w:pStyle w:val="ae"/>
              <w:numPr>
                <w:ilvl w:val="0"/>
                <w:numId w:val="1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6"/>
              </w:rPr>
            </w:pPr>
            <w:r w:rsidRPr="008B4AF2">
              <w:rPr>
                <w:rFonts w:ascii="Simplified Arabic" w:hAnsi="Simplified Arabic" w:cs="Simplified Arabic"/>
                <w:b/>
                <w:bCs/>
                <w:sz w:val="22"/>
                <w:szCs w:val="26"/>
                <w:rtl/>
              </w:rPr>
              <w:t>إتمام دورة أساليب القياس والتقويم وأدواته.</w:t>
            </w:r>
          </w:p>
          <w:p w14:paraId="7A71442F" w14:textId="77777777" w:rsidR="00F3528D" w:rsidRPr="008B4AF2" w:rsidRDefault="00F3528D" w:rsidP="00F962A3">
            <w:pPr>
              <w:pStyle w:val="ae"/>
              <w:numPr>
                <w:ilvl w:val="0"/>
                <w:numId w:val="1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6"/>
              </w:rPr>
            </w:pPr>
            <w:r w:rsidRPr="008B4AF2">
              <w:rPr>
                <w:rFonts w:ascii="Simplified Arabic" w:hAnsi="Simplified Arabic" w:cs="Simplified Arabic"/>
                <w:b/>
                <w:bCs/>
                <w:sz w:val="22"/>
                <w:szCs w:val="26"/>
                <w:rtl/>
              </w:rPr>
              <w:t>إتمام دورة إعداد المعلم الجامعي.</w:t>
            </w:r>
          </w:p>
          <w:p w14:paraId="263180E3" w14:textId="77777777" w:rsidR="00F3528D" w:rsidRPr="008B4AF2" w:rsidRDefault="00F3528D" w:rsidP="00F962A3">
            <w:pPr>
              <w:pStyle w:val="ae"/>
              <w:numPr>
                <w:ilvl w:val="0"/>
                <w:numId w:val="1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6"/>
              </w:rPr>
            </w:pPr>
            <w:r w:rsidRPr="008B4AF2">
              <w:rPr>
                <w:rFonts w:ascii="Simplified Arabic" w:hAnsi="Simplified Arabic" w:cs="Simplified Arabic"/>
                <w:b/>
                <w:bCs/>
                <w:sz w:val="22"/>
                <w:szCs w:val="26"/>
                <w:rtl/>
              </w:rPr>
              <w:t>إتمام دورة تحليل المحتوى للمقررات الدراسية.</w:t>
            </w:r>
          </w:p>
          <w:p w14:paraId="45EE6C15" w14:textId="29C27FF6" w:rsidR="00F3528D" w:rsidRPr="008B4AF2" w:rsidRDefault="00F3528D" w:rsidP="00F962A3">
            <w:pPr>
              <w:pStyle w:val="ae"/>
              <w:numPr>
                <w:ilvl w:val="0"/>
                <w:numId w:val="1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</w:rPr>
            </w:pPr>
            <w:r w:rsidRPr="008B4AF2">
              <w:rPr>
                <w:rFonts w:ascii="Simplified Arabic" w:hAnsi="Simplified Arabic" w:cs="Simplified Arabic"/>
                <w:b/>
                <w:bCs/>
                <w:sz w:val="22"/>
                <w:szCs w:val="26"/>
                <w:rtl/>
              </w:rPr>
              <w:t>إتمام دورة قياس تحقق نواتج التعلم المستهدفة.</w:t>
            </w:r>
          </w:p>
        </w:tc>
      </w:tr>
    </w:tbl>
    <w:p w14:paraId="4C57F51F" w14:textId="090E9476" w:rsidR="0079435E" w:rsidRPr="008B4AF2" w:rsidRDefault="0079435E" w:rsidP="004D1ECE">
      <w:pPr>
        <w:bidi/>
        <w:rPr>
          <w:rFonts w:ascii="Simplified Arabic" w:hAnsi="Simplified Arabic" w:cs="Simplified Arabic"/>
          <w:rtl/>
          <w:lang w:bidi="ar-EG"/>
        </w:rPr>
      </w:pPr>
    </w:p>
    <w:sectPr w:rsidR="0079435E" w:rsidRPr="008B4AF2" w:rsidSect="00AE7882">
      <w:head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111D" w14:textId="77777777" w:rsidR="00F8209A" w:rsidRDefault="00F8209A" w:rsidP="000C45FF">
      <w:r>
        <w:separator/>
      </w:r>
    </w:p>
  </w:endnote>
  <w:endnote w:type="continuationSeparator" w:id="0">
    <w:p w14:paraId="5C16B77D" w14:textId="77777777" w:rsidR="00F8209A" w:rsidRDefault="00F8209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E5974" w14:textId="77777777" w:rsidR="00F8209A" w:rsidRDefault="00F8209A" w:rsidP="000C45FF">
      <w:r>
        <w:separator/>
      </w:r>
    </w:p>
  </w:footnote>
  <w:footnote w:type="continuationSeparator" w:id="0">
    <w:p w14:paraId="0AA0E658" w14:textId="77777777" w:rsidR="00F8209A" w:rsidRDefault="00F8209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E4D5" w14:textId="77777777" w:rsidR="000C45FF" w:rsidRDefault="000C45FF">
    <w:pPr>
      <w:pStyle w:val="a7"/>
      <w:bidi/>
    </w:pPr>
    <w:r>
      <w:rPr>
        <w:noProof/>
        <w:rtl/>
        <w:lang w:eastAsia="ar"/>
      </w:rPr>
      <w:drawing>
        <wp:anchor distT="0" distB="0" distL="114300" distR="114300" simplePos="0" relativeHeight="251658240" behindDoc="1" locked="0" layoutInCell="1" allowOverlap="1" wp14:anchorId="2B93491C" wp14:editId="4C686E6E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الرسم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221AE"/>
    <w:multiLevelType w:val="hybridMultilevel"/>
    <w:tmpl w:val="C12AF03A"/>
    <w:lvl w:ilvl="0" w:tplc="CD328BD4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15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59"/>
    <w:rsid w:val="0003017D"/>
    <w:rsid w:val="00036450"/>
    <w:rsid w:val="00067A85"/>
    <w:rsid w:val="00084C70"/>
    <w:rsid w:val="00086772"/>
    <w:rsid w:val="00094499"/>
    <w:rsid w:val="000B0E44"/>
    <w:rsid w:val="000C45FF"/>
    <w:rsid w:val="000E3FD1"/>
    <w:rsid w:val="00112054"/>
    <w:rsid w:val="001525E1"/>
    <w:rsid w:val="00167CEB"/>
    <w:rsid w:val="00180329"/>
    <w:rsid w:val="00185071"/>
    <w:rsid w:val="0019001F"/>
    <w:rsid w:val="001A101D"/>
    <w:rsid w:val="001A74A5"/>
    <w:rsid w:val="001B2ABD"/>
    <w:rsid w:val="001E0391"/>
    <w:rsid w:val="001E0DAB"/>
    <w:rsid w:val="001E1759"/>
    <w:rsid w:val="001F1ECC"/>
    <w:rsid w:val="001F6F4D"/>
    <w:rsid w:val="00223FE8"/>
    <w:rsid w:val="002400EB"/>
    <w:rsid w:val="00256CF7"/>
    <w:rsid w:val="00281FD5"/>
    <w:rsid w:val="0030481B"/>
    <w:rsid w:val="003156FC"/>
    <w:rsid w:val="003254B5"/>
    <w:rsid w:val="0037121F"/>
    <w:rsid w:val="003723FE"/>
    <w:rsid w:val="00393A90"/>
    <w:rsid w:val="003A6B7D"/>
    <w:rsid w:val="003B06CA"/>
    <w:rsid w:val="00406D5E"/>
    <w:rsid w:val="004071FC"/>
    <w:rsid w:val="00445947"/>
    <w:rsid w:val="004468B9"/>
    <w:rsid w:val="00460F19"/>
    <w:rsid w:val="00466F71"/>
    <w:rsid w:val="00467059"/>
    <w:rsid w:val="004813B3"/>
    <w:rsid w:val="00496591"/>
    <w:rsid w:val="004C63E4"/>
    <w:rsid w:val="004D1ECE"/>
    <w:rsid w:val="004D3011"/>
    <w:rsid w:val="004F2802"/>
    <w:rsid w:val="004F45CC"/>
    <w:rsid w:val="005262AC"/>
    <w:rsid w:val="0059529C"/>
    <w:rsid w:val="005B0BB6"/>
    <w:rsid w:val="005E39D5"/>
    <w:rsid w:val="00600016"/>
    <w:rsid w:val="00600670"/>
    <w:rsid w:val="0062123A"/>
    <w:rsid w:val="00634191"/>
    <w:rsid w:val="00646E75"/>
    <w:rsid w:val="006771D0"/>
    <w:rsid w:val="006A2F25"/>
    <w:rsid w:val="006B20E8"/>
    <w:rsid w:val="00715FCB"/>
    <w:rsid w:val="00743101"/>
    <w:rsid w:val="007775E1"/>
    <w:rsid w:val="007867A0"/>
    <w:rsid w:val="007927F5"/>
    <w:rsid w:val="0079435E"/>
    <w:rsid w:val="007961E4"/>
    <w:rsid w:val="007B6E5E"/>
    <w:rsid w:val="00802CA0"/>
    <w:rsid w:val="00805608"/>
    <w:rsid w:val="00811C60"/>
    <w:rsid w:val="008A4F8D"/>
    <w:rsid w:val="008B4AF2"/>
    <w:rsid w:val="008C46C8"/>
    <w:rsid w:val="008F0EA5"/>
    <w:rsid w:val="009153E4"/>
    <w:rsid w:val="009260CD"/>
    <w:rsid w:val="00926E9F"/>
    <w:rsid w:val="009414A6"/>
    <w:rsid w:val="00952C25"/>
    <w:rsid w:val="00967166"/>
    <w:rsid w:val="00983179"/>
    <w:rsid w:val="00A2118D"/>
    <w:rsid w:val="00A35FC4"/>
    <w:rsid w:val="00A578B3"/>
    <w:rsid w:val="00A84AF2"/>
    <w:rsid w:val="00A85E2C"/>
    <w:rsid w:val="00AA1E40"/>
    <w:rsid w:val="00AC3CB3"/>
    <w:rsid w:val="00AD76E2"/>
    <w:rsid w:val="00AE7882"/>
    <w:rsid w:val="00B20152"/>
    <w:rsid w:val="00B21FF9"/>
    <w:rsid w:val="00B254A6"/>
    <w:rsid w:val="00B359E4"/>
    <w:rsid w:val="00B57D98"/>
    <w:rsid w:val="00B70850"/>
    <w:rsid w:val="00C066B6"/>
    <w:rsid w:val="00C37BA1"/>
    <w:rsid w:val="00C4674C"/>
    <w:rsid w:val="00C50301"/>
    <w:rsid w:val="00C506CF"/>
    <w:rsid w:val="00C72BED"/>
    <w:rsid w:val="00C9578B"/>
    <w:rsid w:val="00CB0055"/>
    <w:rsid w:val="00CC7B81"/>
    <w:rsid w:val="00CD1F58"/>
    <w:rsid w:val="00D2522B"/>
    <w:rsid w:val="00D422DE"/>
    <w:rsid w:val="00D5459D"/>
    <w:rsid w:val="00D8269F"/>
    <w:rsid w:val="00D85B95"/>
    <w:rsid w:val="00DA1F4D"/>
    <w:rsid w:val="00DD172A"/>
    <w:rsid w:val="00DE11F8"/>
    <w:rsid w:val="00DE215F"/>
    <w:rsid w:val="00DF321D"/>
    <w:rsid w:val="00E24BF4"/>
    <w:rsid w:val="00E25A26"/>
    <w:rsid w:val="00E4381A"/>
    <w:rsid w:val="00E55D74"/>
    <w:rsid w:val="00E83221"/>
    <w:rsid w:val="00E8519D"/>
    <w:rsid w:val="00E97D62"/>
    <w:rsid w:val="00EC1F69"/>
    <w:rsid w:val="00ED02C8"/>
    <w:rsid w:val="00F11A11"/>
    <w:rsid w:val="00F3528D"/>
    <w:rsid w:val="00F410E9"/>
    <w:rsid w:val="00F60274"/>
    <w:rsid w:val="00F67EE6"/>
    <w:rsid w:val="00F77FB9"/>
    <w:rsid w:val="00F8209A"/>
    <w:rsid w:val="00F962A3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ABAB9"/>
  <w14:defaultImageDpi w14:val="32767"/>
  <w15:chartTrackingRefBased/>
  <w15:docId w15:val="{F357D445-E209-4A79-A83C-BE8CFB7C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a">
    <w:name w:val="Normal"/>
    <w:qFormat/>
    <w:rsid w:val="00DF321D"/>
    <w:rPr>
      <w:rFonts w:cs="Tahoma"/>
      <w:sz w:val="18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F321D"/>
    <w:pPr>
      <w:keepNext/>
      <w:keepLines/>
      <w:spacing w:before="240"/>
      <w:outlineLvl w:val="0"/>
    </w:pPr>
    <w:rPr>
      <w:rFonts w:asciiTheme="majorHAnsi" w:eastAsiaTheme="majorEastAsia" w:hAnsiTheme="majorHAnsi"/>
      <w:color w:val="548AB7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DF321D"/>
    <w:pPr>
      <w:keepNext/>
      <w:keepLines/>
      <w:pBdr>
        <w:bottom w:val="single" w:sz="8" w:space="1" w:color="94B6D2" w:themeColor="accent1"/>
      </w:pBdr>
      <w:spacing w:before="120" w:after="120"/>
      <w:outlineLvl w:val="1"/>
    </w:pPr>
    <w:rPr>
      <w:rFonts w:asciiTheme="majorHAnsi" w:eastAsiaTheme="majorEastAsia" w:hAnsiTheme="majorHAnsi"/>
      <w:b/>
      <w:bCs/>
      <w:caps/>
      <w:sz w:val="22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E83221"/>
    <w:pPr>
      <w:keepNext/>
      <w:keepLines/>
      <w:spacing w:before="240" w:after="120"/>
      <w:outlineLvl w:val="2"/>
    </w:pPr>
    <w:rPr>
      <w:rFonts w:asciiTheme="majorHAnsi" w:eastAsiaTheme="majorEastAsia" w:hAnsiTheme="majorHAnsi"/>
      <w:b/>
      <w:bCs/>
      <w:caps/>
      <w:color w:val="548AB7" w:themeColor="accent1" w:themeShade="BF"/>
      <w:sz w:val="22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E83221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F321D"/>
    <w:rPr>
      <w:rFonts w:asciiTheme="majorHAnsi" w:eastAsiaTheme="majorEastAsia" w:hAnsiTheme="majorHAnsi" w:cs="Tahoma"/>
      <w:b/>
      <w:bCs/>
      <w:caps/>
      <w:sz w:val="22"/>
      <w:szCs w:val="26"/>
    </w:rPr>
  </w:style>
  <w:style w:type="paragraph" w:styleId="a3">
    <w:name w:val="Title"/>
    <w:basedOn w:val="a"/>
    <w:next w:val="a"/>
    <w:link w:val="Char"/>
    <w:uiPriority w:val="10"/>
    <w:qFormat/>
    <w:rsid w:val="00DF321D"/>
    <w:rPr>
      <w:caps/>
      <w:color w:val="000000" w:themeColor="text1"/>
      <w:sz w:val="96"/>
      <w:szCs w:val="76"/>
    </w:rPr>
  </w:style>
  <w:style w:type="character" w:customStyle="1" w:styleId="Char">
    <w:name w:val="العنوان Char"/>
    <w:basedOn w:val="a0"/>
    <w:link w:val="a3"/>
    <w:uiPriority w:val="10"/>
    <w:rsid w:val="00DF321D"/>
    <w:rPr>
      <w:rFonts w:cs="Tahoma"/>
      <w:caps/>
      <w:color w:val="000000" w:themeColor="text1"/>
      <w:sz w:val="96"/>
      <w:szCs w:val="76"/>
    </w:rPr>
  </w:style>
  <w:style w:type="character" w:styleId="a4">
    <w:name w:val="Emphasis"/>
    <w:basedOn w:val="a0"/>
    <w:uiPriority w:val="11"/>
    <w:semiHidden/>
    <w:qFormat/>
    <w:rsid w:val="00E25A26"/>
    <w:rPr>
      <w:i/>
      <w:iCs/>
    </w:rPr>
  </w:style>
  <w:style w:type="character" w:customStyle="1" w:styleId="1Char">
    <w:name w:val="العنوان 1 Char"/>
    <w:basedOn w:val="a0"/>
    <w:link w:val="1"/>
    <w:uiPriority w:val="9"/>
    <w:rsid w:val="00DF321D"/>
    <w:rPr>
      <w:rFonts w:asciiTheme="majorHAnsi" w:eastAsiaTheme="majorEastAsia" w:hAnsiTheme="majorHAnsi" w:cs="Tahoma"/>
      <w:color w:val="548AB7" w:themeColor="accent1" w:themeShade="BF"/>
      <w:sz w:val="32"/>
      <w:szCs w:val="32"/>
    </w:rPr>
  </w:style>
  <w:style w:type="paragraph" w:styleId="a5">
    <w:name w:val="Date"/>
    <w:basedOn w:val="a"/>
    <w:next w:val="a"/>
    <w:link w:val="Char0"/>
    <w:uiPriority w:val="99"/>
    <w:rsid w:val="00DF321D"/>
  </w:style>
  <w:style w:type="character" w:customStyle="1" w:styleId="Char0">
    <w:name w:val="تاريخ Char"/>
    <w:basedOn w:val="a0"/>
    <w:link w:val="a5"/>
    <w:uiPriority w:val="99"/>
    <w:rsid w:val="00DF321D"/>
    <w:rPr>
      <w:rFonts w:cs="Tahoma"/>
      <w:sz w:val="18"/>
      <w:szCs w:val="22"/>
    </w:rPr>
  </w:style>
  <w:style w:type="character" w:styleId="Hyperlink">
    <w:name w:val="Hyperlink"/>
    <w:basedOn w:val="a0"/>
    <w:uiPriority w:val="99"/>
    <w:unhideWhenUsed/>
    <w:rsid w:val="00DF321D"/>
    <w:rPr>
      <w:rFonts w:cs="Tahoma"/>
      <w:color w:val="B85A22" w:themeColor="accent2" w:themeShade="BF"/>
      <w:u w:val="single"/>
    </w:rPr>
  </w:style>
  <w:style w:type="character" w:styleId="a6">
    <w:name w:val="Unresolved Mention"/>
    <w:basedOn w:val="a0"/>
    <w:uiPriority w:val="99"/>
    <w:semiHidden/>
    <w:rsid w:val="004813B3"/>
    <w:rPr>
      <w:color w:val="605E5C"/>
      <w:shd w:val="clear" w:color="auto" w:fill="E1DFDD"/>
    </w:rPr>
  </w:style>
  <w:style w:type="paragraph" w:styleId="a7">
    <w:name w:val="header"/>
    <w:basedOn w:val="a"/>
    <w:link w:val="Char1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7"/>
    <w:uiPriority w:val="99"/>
    <w:semiHidden/>
    <w:rsid w:val="000C45FF"/>
    <w:rPr>
      <w:sz w:val="22"/>
      <w:szCs w:val="22"/>
    </w:rPr>
  </w:style>
  <w:style w:type="paragraph" w:styleId="a8">
    <w:name w:val="footer"/>
    <w:basedOn w:val="a"/>
    <w:link w:val="Char2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har2">
    <w:name w:val="تذييل الصفحة Char"/>
    <w:basedOn w:val="a0"/>
    <w:link w:val="a8"/>
    <w:uiPriority w:val="99"/>
    <w:semiHidden/>
    <w:rsid w:val="000C45FF"/>
    <w:rPr>
      <w:sz w:val="22"/>
      <w:szCs w:val="22"/>
    </w:rPr>
  </w:style>
  <w:style w:type="table" w:styleId="a9">
    <w:name w:val="Table Grid"/>
    <w:basedOn w:val="a1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1B2ABD"/>
    <w:rPr>
      <w:color w:val="808080"/>
    </w:rPr>
  </w:style>
  <w:style w:type="paragraph" w:styleId="ab">
    <w:name w:val="Subtitle"/>
    <w:basedOn w:val="a"/>
    <w:next w:val="a"/>
    <w:link w:val="Char3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har3">
    <w:name w:val="عنوان فرعي Char"/>
    <w:basedOn w:val="a0"/>
    <w:link w:val="ab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Char">
    <w:name w:val="عنوان 3 Char"/>
    <w:basedOn w:val="a0"/>
    <w:link w:val="3"/>
    <w:uiPriority w:val="9"/>
    <w:rsid w:val="00E83221"/>
    <w:rPr>
      <w:rFonts w:asciiTheme="majorHAnsi" w:eastAsiaTheme="majorEastAsia" w:hAnsiTheme="majorHAnsi" w:cs="Tahoma"/>
      <w:b/>
      <w:bCs/>
      <w:caps/>
      <w:color w:val="548AB7" w:themeColor="accent1" w:themeShade="BF"/>
      <w:sz w:val="22"/>
    </w:rPr>
  </w:style>
  <w:style w:type="character" w:customStyle="1" w:styleId="4Char">
    <w:name w:val="عنوان 4 Char"/>
    <w:basedOn w:val="a0"/>
    <w:link w:val="4"/>
    <w:uiPriority w:val="9"/>
    <w:rsid w:val="00E83221"/>
    <w:rPr>
      <w:rFonts w:cs="Tahoma"/>
      <w:b/>
      <w:bCs/>
      <w:sz w:val="18"/>
      <w:szCs w:val="22"/>
    </w:rPr>
  </w:style>
  <w:style w:type="paragraph" w:styleId="ac">
    <w:name w:val="Balloon Text"/>
    <w:basedOn w:val="a"/>
    <w:link w:val="Char4"/>
    <w:uiPriority w:val="99"/>
    <w:semiHidden/>
    <w:unhideWhenUsed/>
    <w:rsid w:val="009153E4"/>
    <w:rPr>
      <w:rFonts w:ascii="Segoe UI" w:hAnsi="Segoe UI" w:cs="Segoe UI"/>
      <w:szCs w:val="18"/>
    </w:rPr>
  </w:style>
  <w:style w:type="character" w:customStyle="1" w:styleId="Char4">
    <w:name w:val="نص في بالون Char"/>
    <w:basedOn w:val="a0"/>
    <w:link w:val="ac"/>
    <w:uiPriority w:val="99"/>
    <w:semiHidden/>
    <w:rsid w:val="009153E4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DF321D"/>
    <w:rPr>
      <w:rFonts w:cs="Tahoma"/>
      <w:sz w:val="18"/>
      <w:szCs w:val="22"/>
    </w:rPr>
  </w:style>
  <w:style w:type="paragraph" w:styleId="ae">
    <w:name w:val="List Paragraph"/>
    <w:basedOn w:val="a"/>
    <w:uiPriority w:val="34"/>
    <w:semiHidden/>
    <w:qFormat/>
    <w:rsid w:val="00F35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image" Target="media/image1.jp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%2010\AppData\Local\Microsoft\Office\16.0\DTS\ar-EG%7b9AA2762A-93B2-44BF-B75E-C007857A59F3%7d\%7b26A1F6F7-5863-45F5-B58C-1AF19E3D662E%7dtf00546271_win32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ABA79FB0444EB1914CCCE509BB5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D6379-7FAD-4804-A091-5C526D7D6BD5}"/>
      </w:docPartPr>
      <w:docPartBody>
        <w:p w:rsidR="0016006F" w:rsidRDefault="00000000">
          <w:pPr>
            <w:pStyle w:val="93ABA79FB0444EB1914CCCE509BB537C"/>
          </w:pPr>
          <w:r w:rsidRPr="001A101D">
            <w:rPr>
              <w:rFonts w:ascii="Tahoma" w:hAnsi="Tahoma"/>
              <w:rtl/>
              <w:lang w:eastAsia="ar"/>
            </w:rPr>
            <w:t>جهة الاتصال</w:t>
          </w:r>
        </w:p>
      </w:docPartBody>
    </w:docPart>
    <w:docPart>
      <w:docPartPr>
        <w:name w:val="664ECF7F9E3C4BC1949DFB3EB490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F2705-4A6F-433B-B2CB-2ACD05172427}"/>
      </w:docPartPr>
      <w:docPartBody>
        <w:p w:rsidR="0016006F" w:rsidRDefault="00000000">
          <w:pPr>
            <w:pStyle w:val="664ECF7F9E3C4BC1949DFB3EB4905225"/>
          </w:pPr>
          <w:r w:rsidRPr="006B20E8">
            <w:rPr>
              <w:rFonts w:ascii="Tahoma" w:hAnsi="Tahoma"/>
              <w:rtl/>
              <w:lang w:eastAsia="ar"/>
            </w:rPr>
            <w:t>الهاتف:</w:t>
          </w:r>
        </w:p>
      </w:docPartBody>
    </w:docPart>
    <w:docPart>
      <w:docPartPr>
        <w:name w:val="6DBFF873C62A4F4BA22D24E5EF10F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39614-FF8E-4622-8615-87CCDD696DAE}"/>
      </w:docPartPr>
      <w:docPartBody>
        <w:p w:rsidR="0016006F" w:rsidRDefault="00000000">
          <w:pPr>
            <w:pStyle w:val="6DBFF873C62A4F4BA22D24E5EF10F738"/>
          </w:pPr>
          <w:r w:rsidRPr="006B20E8">
            <w:rPr>
              <w:rFonts w:ascii="Tahoma" w:hAnsi="Tahoma"/>
              <w:rtl/>
              <w:lang w:eastAsia="ar"/>
            </w:rPr>
            <w:t>البريد الإلكتروني: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6A"/>
    <w:rsid w:val="0016006F"/>
    <w:rsid w:val="0024476A"/>
    <w:rsid w:val="00331AA6"/>
    <w:rsid w:val="00361F09"/>
    <w:rsid w:val="00537975"/>
    <w:rsid w:val="0072596A"/>
    <w:rsid w:val="00805608"/>
    <w:rsid w:val="0089449D"/>
    <w:rsid w:val="008A4F8D"/>
    <w:rsid w:val="00C85AFA"/>
    <w:rsid w:val="00DE11F8"/>
    <w:rsid w:val="00E3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pBdr>
        <w:bottom w:val="single" w:sz="8" w:space="1" w:color="4472C4" w:themeColor="accent1"/>
      </w:pBdr>
      <w:bidi w:val="0"/>
      <w:spacing w:before="120" w:after="120" w:line="240" w:lineRule="auto"/>
      <w:outlineLvl w:val="1"/>
    </w:pPr>
    <w:rPr>
      <w:rFonts w:asciiTheme="majorHAnsi" w:eastAsiaTheme="majorEastAsia" w:hAnsiTheme="majorHAnsi" w:cs="Tahoma"/>
      <w:b/>
      <w:bCs/>
      <w:caps/>
      <w:kern w:val="0"/>
      <w:sz w:val="22"/>
      <w:szCs w:val="26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3ABA79FB0444EB1914CCCE509BB537C">
    <w:name w:val="93ABA79FB0444EB1914CCCE509BB537C"/>
    <w:pPr>
      <w:bidi/>
    </w:pPr>
  </w:style>
  <w:style w:type="paragraph" w:customStyle="1" w:styleId="664ECF7F9E3C4BC1949DFB3EB4905225">
    <w:name w:val="664ECF7F9E3C4BC1949DFB3EB4905225"/>
    <w:pPr>
      <w:bidi/>
    </w:pPr>
  </w:style>
  <w:style w:type="paragraph" w:customStyle="1" w:styleId="6DBFF873C62A4F4BA22D24E5EF10F738">
    <w:name w:val="6DBFF873C62A4F4BA22D24E5EF10F738"/>
    <w:pPr>
      <w:bidi/>
    </w:pPr>
  </w:style>
  <w:style w:type="character" w:styleId="Hyperlink">
    <w:name w:val="Hyperlink"/>
    <w:basedOn w:val="a0"/>
    <w:uiPriority w:val="99"/>
    <w:unhideWhenUsed/>
    <w:rPr>
      <w:rFonts w:cs="Tahoma"/>
      <w:color w:val="C45911" w:themeColor="accent2" w:themeShade="BF"/>
      <w:u w:val="single"/>
    </w:rPr>
  </w:style>
  <w:style w:type="character" w:customStyle="1" w:styleId="2Char">
    <w:name w:val="عنوان 2 Char"/>
    <w:basedOn w:val="a0"/>
    <w:link w:val="2"/>
    <w:uiPriority w:val="9"/>
    <w:rPr>
      <w:rFonts w:asciiTheme="majorHAnsi" w:eastAsiaTheme="majorEastAsia" w:hAnsiTheme="majorHAnsi" w:cs="Tahoma"/>
      <w:b/>
      <w:bCs/>
      <w:caps/>
      <w:kern w:val="0"/>
      <w:sz w:val="22"/>
      <w:szCs w:val="26"/>
      <w:lang w:eastAsia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%7b26A1F6F7-5863-45F5-B58C-1AF19E3D662E%7dtf00546271_win32.dotx</Template>
  <TotalTime>142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Mahmoud Gadelrab Mohamed Omar</cp:lastModifiedBy>
  <cp:revision>46</cp:revision>
  <dcterms:created xsi:type="dcterms:W3CDTF">2025-03-15T18:57:00Z</dcterms:created>
  <dcterms:modified xsi:type="dcterms:W3CDTF">2025-04-07T10:12:00Z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